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F8" w:rsidRPr="00AA0723" w:rsidRDefault="00E03DF8" w:rsidP="008D5A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0723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Форма</w:t>
      </w:r>
    </w:p>
    <w:p w:rsidR="00E03DF8" w:rsidRPr="00AA0723" w:rsidRDefault="00E03DF8" w:rsidP="008D5A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072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подання проектних ідей до Плану заходів на 2019 – 2020 роки з реалізації Стратегії розвитку міста Києва до 2025 року</w:t>
      </w:r>
    </w:p>
    <w:p w:rsidR="00E03DF8" w:rsidRDefault="00E03DF8" w:rsidP="008D5A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3DF8" w:rsidRPr="008D5A2A" w:rsidRDefault="00E03DF8" w:rsidP="001704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проекту ________________________________________________</w:t>
      </w:r>
    </w:p>
    <w:p w:rsidR="00E03DF8" w:rsidRDefault="00E03DF8" w:rsidP="008D5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2127"/>
        <w:gridCol w:w="1647"/>
        <w:gridCol w:w="1258"/>
      </w:tblGrid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Стратегічна ціль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міського розвитку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Оперативна ціль, завдання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та завдання проекту 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впливу проекту 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населення, на яке спрямовано проект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Опис проблеми, на вирішення якої спрямовано проект 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 реалізації, інновації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реалізації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  <w:vMerge w:val="restart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969" w:type="dxa"/>
            <w:vMerge w:val="restart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Індикатори результативності (назва індикатора, одиниця виміру)</w:t>
            </w:r>
          </w:p>
        </w:tc>
        <w:tc>
          <w:tcPr>
            <w:tcW w:w="2127" w:type="dxa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905" w:type="dxa"/>
            <w:gridSpan w:val="2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E03DF8" w:rsidRPr="00E65F61">
        <w:tc>
          <w:tcPr>
            <w:tcW w:w="675" w:type="dxa"/>
            <w:vMerge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5" w:type="dxa"/>
            <w:gridSpan w:val="2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  <w:vMerge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5" w:type="dxa"/>
            <w:gridSpan w:val="2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  <w:vMerge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5" w:type="dxa"/>
            <w:gridSpan w:val="2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Період реалізації проекту </w:t>
            </w:r>
          </w:p>
        </w:tc>
        <w:tc>
          <w:tcPr>
            <w:tcW w:w="2127" w:type="dxa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5" w:type="dxa"/>
            <w:gridSpan w:val="2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  <w:vMerge w:val="restart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969" w:type="dxa"/>
            <w:vMerge w:val="restart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проекту, тис грн.</w:t>
            </w:r>
          </w:p>
        </w:tc>
        <w:tc>
          <w:tcPr>
            <w:tcW w:w="2127" w:type="dxa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647" w:type="dxa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258" w:type="dxa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E03DF8" w:rsidRPr="00E65F61">
        <w:tc>
          <w:tcPr>
            <w:tcW w:w="675" w:type="dxa"/>
            <w:vMerge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8" w:type="dxa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реалізації проекту 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3DF8" w:rsidRPr="00E65F61">
        <w:tc>
          <w:tcPr>
            <w:tcW w:w="675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969" w:type="dxa"/>
          </w:tcPr>
          <w:p w:rsidR="00E03DF8" w:rsidRPr="00E65F61" w:rsidRDefault="00E03DF8" w:rsidP="00E65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5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Коментарі </w:t>
            </w:r>
          </w:p>
        </w:tc>
        <w:tc>
          <w:tcPr>
            <w:tcW w:w="5032" w:type="dxa"/>
            <w:gridSpan w:val="3"/>
          </w:tcPr>
          <w:p w:rsidR="00E03DF8" w:rsidRPr="00E65F61" w:rsidRDefault="00E03DF8" w:rsidP="00E65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03DF8" w:rsidRPr="00204525" w:rsidRDefault="00E03DF8" w:rsidP="008D5A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3DF8" w:rsidRPr="00204525" w:rsidSect="006F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30"/>
    <w:multiLevelType w:val="hybridMultilevel"/>
    <w:tmpl w:val="A59CBF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D1"/>
    <w:rsid w:val="0017048F"/>
    <w:rsid w:val="00204525"/>
    <w:rsid w:val="00375AE9"/>
    <w:rsid w:val="004E0DB9"/>
    <w:rsid w:val="006F47DC"/>
    <w:rsid w:val="007427E7"/>
    <w:rsid w:val="008850D1"/>
    <w:rsid w:val="008D5A2A"/>
    <w:rsid w:val="00936176"/>
    <w:rsid w:val="00AA0723"/>
    <w:rsid w:val="00B026FC"/>
    <w:rsid w:val="00C82324"/>
    <w:rsid w:val="00D712F9"/>
    <w:rsid w:val="00E03DF8"/>
    <w:rsid w:val="00E65F61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D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A2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5A2A"/>
    <w:pPr>
      <w:ind w:left="720"/>
    </w:pPr>
  </w:style>
  <w:style w:type="table" w:styleId="TableGrid">
    <w:name w:val="Table Grid"/>
    <w:basedOn w:val="TableNormal"/>
    <w:uiPriority w:val="99"/>
    <w:rsid w:val="0017048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500</Words>
  <Characters>286</Characters>
  <Application>Microsoft Office Outlook</Application>
  <DocSecurity>0</DocSecurity>
  <Lines>0</Lines>
  <Paragraphs>0</Paragraphs>
  <ScaleCrop>false</ScaleCrop>
  <Company>djki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</dc:title>
  <dc:subject/>
  <dc:creator>user</dc:creator>
  <cp:keywords/>
  <dc:description/>
  <cp:lastModifiedBy>trf</cp:lastModifiedBy>
  <cp:revision>2</cp:revision>
  <dcterms:created xsi:type="dcterms:W3CDTF">2017-12-22T10:03:00Z</dcterms:created>
  <dcterms:modified xsi:type="dcterms:W3CDTF">2017-12-22T10:03:00Z</dcterms:modified>
</cp:coreProperties>
</file>